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192" w:rsidRPr="00D85FD3" w:rsidRDefault="00F14192" w:rsidP="00D85FD3">
      <w:pPr>
        <w:jc w:val="center"/>
        <w:rPr>
          <w:b/>
        </w:rPr>
      </w:pPr>
      <w:smartTag w:uri="urn:schemas-microsoft-com:office:smarttags" w:element="City">
        <w:smartTag w:uri="urn:schemas-microsoft-com:office:smarttags" w:element="place">
          <w:r w:rsidRPr="00D85FD3">
            <w:rPr>
              <w:b/>
            </w:rPr>
            <w:t>LAKEWOOD</w:t>
          </w:r>
        </w:smartTag>
      </w:smartTag>
      <w:r w:rsidRPr="00D85FD3">
        <w:rPr>
          <w:b/>
        </w:rPr>
        <w:t xml:space="preserve"> MUNICIPAL COURT</w:t>
      </w:r>
    </w:p>
    <w:p w:rsidR="00F14192" w:rsidRDefault="00F14192" w:rsidP="00D85FD3">
      <w:pPr>
        <w:jc w:val="center"/>
        <w:rPr>
          <w:b/>
          <w:sz w:val="20"/>
          <w:szCs w:val="20"/>
        </w:rPr>
      </w:pPr>
      <w:smartTag w:uri="urn:schemas-microsoft-com:office:smarttags" w:element="PostalCode">
        <w:r w:rsidRPr="00D85FD3">
          <w:rPr>
            <w:b/>
            <w:sz w:val="20"/>
            <w:szCs w:val="20"/>
          </w:rPr>
          <w:t xml:space="preserve">12650 </w:t>
        </w:r>
        <w:r>
          <w:rPr>
            <w:b/>
            <w:sz w:val="20"/>
            <w:szCs w:val="20"/>
          </w:rPr>
          <w:t>Detroit Ave</w:t>
        </w:r>
        <w:r w:rsidRPr="00D85FD3">
          <w:rPr>
            <w:b/>
            <w:sz w:val="20"/>
            <w:szCs w:val="20"/>
          </w:rPr>
          <w:t>.</w:t>
        </w:r>
      </w:smartTag>
      <w:r>
        <w:rPr>
          <w:b/>
          <w:sz w:val="20"/>
          <w:szCs w:val="20"/>
        </w:rPr>
        <w:t xml:space="preserve">  </w:t>
      </w:r>
    </w:p>
    <w:p w:rsidR="00F14192" w:rsidRPr="00D85FD3" w:rsidRDefault="00F14192" w:rsidP="00D85FD3">
      <w:pPr>
        <w:jc w:val="center"/>
        <w:rPr>
          <w:b/>
          <w:sz w:val="20"/>
          <w:szCs w:val="20"/>
        </w:rPr>
      </w:pPr>
      <w:smartTag w:uri="urn:schemas-microsoft-com:office:smarttags" w:element="PostalCode">
        <w:smartTag w:uri="urn:schemas-microsoft-com:office:smarttags" w:element="PostalCode">
          <w:r w:rsidRPr="00D85FD3">
            <w:rPr>
              <w:b/>
              <w:sz w:val="20"/>
              <w:szCs w:val="20"/>
            </w:rPr>
            <w:t>L</w:t>
          </w:r>
          <w:r>
            <w:rPr>
              <w:b/>
              <w:sz w:val="20"/>
              <w:szCs w:val="20"/>
            </w:rPr>
            <w:t>akewood</w:t>
          </w:r>
        </w:smartTag>
        <w:r w:rsidRPr="00D85FD3">
          <w:rPr>
            <w:b/>
            <w:sz w:val="20"/>
            <w:szCs w:val="20"/>
          </w:rPr>
          <w:t xml:space="preserve">, </w:t>
        </w:r>
        <w:smartTag w:uri="urn:schemas-microsoft-com:office:smarttags" w:element="PostalCode">
          <w:r w:rsidRPr="00D85FD3">
            <w:rPr>
              <w:b/>
              <w:sz w:val="20"/>
              <w:szCs w:val="20"/>
            </w:rPr>
            <w:t>OH</w:t>
          </w:r>
        </w:smartTag>
        <w:r w:rsidRPr="00D85FD3">
          <w:rPr>
            <w:b/>
            <w:sz w:val="20"/>
            <w:szCs w:val="20"/>
          </w:rPr>
          <w:t xml:space="preserve"> </w:t>
        </w:r>
        <w:smartTag w:uri="urn:schemas-microsoft-com:office:smarttags" w:element="PostalCode">
          <w:r w:rsidRPr="00D85FD3">
            <w:rPr>
              <w:b/>
              <w:sz w:val="20"/>
              <w:szCs w:val="20"/>
            </w:rPr>
            <w:t>44107</w:t>
          </w:r>
        </w:smartTag>
      </w:smartTag>
    </w:p>
    <w:p w:rsidR="00F14192" w:rsidRPr="00D85FD3" w:rsidRDefault="00F14192" w:rsidP="00D85FD3">
      <w:pPr>
        <w:jc w:val="center"/>
        <w:rPr>
          <w:b/>
          <w:sz w:val="20"/>
          <w:szCs w:val="20"/>
        </w:rPr>
      </w:pPr>
      <w:r>
        <w:rPr>
          <w:b/>
          <w:sz w:val="20"/>
          <w:szCs w:val="20"/>
        </w:rPr>
        <w:t>Phone</w:t>
      </w:r>
      <w:r w:rsidRPr="00D85FD3">
        <w:rPr>
          <w:b/>
          <w:sz w:val="20"/>
          <w:szCs w:val="20"/>
        </w:rPr>
        <w:t>: (216) 529-6700</w:t>
      </w:r>
    </w:p>
    <w:p w:rsidR="00F14192" w:rsidRPr="00D85FD3" w:rsidRDefault="00F14192" w:rsidP="00D85FD3">
      <w:pPr>
        <w:jc w:val="center"/>
        <w:rPr>
          <w:b/>
          <w:sz w:val="20"/>
          <w:szCs w:val="20"/>
        </w:rPr>
      </w:pPr>
      <w:r>
        <w:rPr>
          <w:b/>
          <w:sz w:val="20"/>
          <w:szCs w:val="20"/>
        </w:rPr>
        <w:t>Fax:</w:t>
      </w:r>
      <w:r w:rsidRPr="00D85FD3">
        <w:rPr>
          <w:b/>
          <w:sz w:val="20"/>
          <w:szCs w:val="20"/>
        </w:rPr>
        <w:t xml:space="preserve"> (216) 529-7687</w:t>
      </w:r>
    </w:p>
    <w:p w:rsidR="00F14192" w:rsidRPr="00D85FD3" w:rsidRDefault="00F14192" w:rsidP="00D85FD3">
      <w:pPr>
        <w:jc w:val="center"/>
        <w:rPr>
          <w:sz w:val="20"/>
          <w:szCs w:val="20"/>
          <w:u w:val="single"/>
        </w:rPr>
      </w:pPr>
      <w:r>
        <w:rPr>
          <w:b/>
          <w:sz w:val="20"/>
          <w:szCs w:val="20"/>
        </w:rPr>
        <w:t>Website</w:t>
      </w:r>
      <w:r w:rsidRPr="00D85FD3">
        <w:rPr>
          <w:b/>
          <w:sz w:val="20"/>
          <w:szCs w:val="20"/>
        </w:rPr>
        <w:t>: lakewoodcourtoh.com</w:t>
      </w:r>
    </w:p>
    <w:p w:rsidR="00F14192" w:rsidRDefault="00F14192" w:rsidP="00291499">
      <w:pPr>
        <w:rPr>
          <w:u w:val="single"/>
        </w:rPr>
      </w:pPr>
    </w:p>
    <w:p w:rsidR="00F14192" w:rsidRPr="00D85FD3" w:rsidRDefault="00F14192" w:rsidP="00D85FD3">
      <w:pPr>
        <w:jc w:val="center"/>
        <w:rPr>
          <w:b/>
          <w:u w:val="single"/>
        </w:rPr>
      </w:pPr>
      <w:r w:rsidRPr="00D85FD3">
        <w:rPr>
          <w:b/>
          <w:u w:val="single"/>
        </w:rPr>
        <w:t>REQUEST FOR LIMITED DRIVING PRIVILEGES</w:t>
      </w:r>
    </w:p>
    <w:p w:rsidR="00F14192" w:rsidRDefault="00F14192" w:rsidP="00291499">
      <w:pPr>
        <w:rPr>
          <w:u w:val="single"/>
        </w:rPr>
      </w:pPr>
    </w:p>
    <w:p w:rsidR="00F14192" w:rsidRPr="00291499" w:rsidRDefault="00F14192" w:rsidP="00291499">
      <w:pPr>
        <w:rPr>
          <w:u w:val="single"/>
        </w:rPr>
      </w:pPr>
      <w:r>
        <w:rPr>
          <w:rFonts w:cs="Calibri"/>
          <w:b/>
          <w:color w:val="201F1E"/>
          <w:shd w:val="clear" w:color="auto" w:fill="FFFFFF"/>
        </w:rPr>
        <w:t xml:space="preserve">YOU MUST SUBMIT PROOF OF CURRENT INSURANCE ALONG WITH YOUR REQUEST FOR LIMITED DRIVING PRIVILEGES </w:t>
      </w:r>
    </w:p>
    <w:p w:rsidR="00F14192" w:rsidRDefault="00F14192" w:rsidP="00291499"/>
    <w:p w:rsidR="00F14192" w:rsidRDefault="00F14192" w:rsidP="00291499">
      <w:r>
        <w:t>Name: _____________________________________________________________</w:t>
      </w:r>
    </w:p>
    <w:p w:rsidR="00F14192" w:rsidRDefault="00F14192" w:rsidP="00291499"/>
    <w:p w:rsidR="00F14192" w:rsidRDefault="00F14192" w:rsidP="00291499">
      <w:r>
        <w:t>Case No: ___________________________________________________________</w:t>
      </w:r>
    </w:p>
    <w:p w:rsidR="00F14192" w:rsidRDefault="00F14192" w:rsidP="00291499"/>
    <w:p w:rsidR="00F14192" w:rsidRDefault="00F14192" w:rsidP="00291499">
      <w:r>
        <w:t>Employer Name: ______________________________</w:t>
      </w:r>
      <w:r>
        <w:tab/>
        <w:t>Phone: ____________</w:t>
      </w:r>
    </w:p>
    <w:p w:rsidR="00F14192" w:rsidRDefault="00F14192" w:rsidP="00291499"/>
    <w:p w:rsidR="00F14192" w:rsidRDefault="00F14192" w:rsidP="00291499">
      <w:r>
        <w:t>Employer Address: ___________________________________________________</w:t>
      </w:r>
    </w:p>
    <w:p w:rsidR="00F14192" w:rsidRDefault="00F14192" w:rsidP="00291499"/>
    <w:p w:rsidR="00F14192" w:rsidRDefault="00F14192" w:rsidP="00291499">
      <w:r>
        <w:t>City: _______________</w:t>
      </w:r>
      <w:r>
        <w:tab/>
        <w:t>State: _______________</w:t>
      </w:r>
      <w:r>
        <w:tab/>
        <w:t>Zip: _______________</w:t>
      </w:r>
    </w:p>
    <w:p w:rsidR="00F14192" w:rsidRDefault="00F14192" w:rsidP="00291499"/>
    <w:p w:rsidR="00F14192" w:rsidRDefault="00F14192" w:rsidP="00291499">
      <w:r>
        <w:t>COMMUNITY CONTROL OFFICER: _______________________________________</w:t>
      </w:r>
    </w:p>
    <w:p w:rsidR="00F14192" w:rsidRDefault="00F14192" w:rsidP="00291499"/>
    <w:p w:rsidR="00F14192" w:rsidRDefault="00F14192" w:rsidP="00291499"/>
    <w:p w:rsidR="00F14192" w:rsidRDefault="00F14192" w:rsidP="00291499">
      <w:r>
        <w:t>I work the following schedule:</w:t>
      </w:r>
    </w:p>
    <w:p w:rsidR="00F14192" w:rsidRDefault="00F14192" w:rsidP="00291499"/>
    <w:p w:rsidR="00F14192" w:rsidRDefault="00F14192" w:rsidP="00291499">
      <w:r>
        <w:t>DAYS OF WEEK</w:t>
      </w:r>
      <w:r>
        <w:tab/>
      </w:r>
      <w:r>
        <w:tab/>
      </w:r>
      <w:r>
        <w:tab/>
        <w:t>STARTING TIME</w:t>
      </w:r>
      <w:r>
        <w:tab/>
      </w:r>
      <w:r>
        <w:tab/>
        <w:t>ENDING TIME</w:t>
      </w:r>
    </w:p>
    <w:p w:rsidR="00F14192" w:rsidRDefault="00F14192" w:rsidP="00291499"/>
    <w:p w:rsidR="00F14192" w:rsidRDefault="00F14192" w:rsidP="00291499">
      <w:r>
        <w:t>Monday</w:t>
      </w:r>
      <w:r>
        <w:tab/>
      </w:r>
      <w:r>
        <w:tab/>
      </w:r>
      <w:r>
        <w:tab/>
      </w:r>
      <w:r>
        <w:tab/>
        <w:t>_____________</w:t>
      </w:r>
      <w:r>
        <w:tab/>
      </w:r>
      <w:r>
        <w:tab/>
        <w:t>____________</w:t>
      </w:r>
    </w:p>
    <w:p w:rsidR="00F14192" w:rsidRDefault="00F14192" w:rsidP="00291499"/>
    <w:p w:rsidR="00F14192" w:rsidRDefault="00F14192" w:rsidP="00291499">
      <w:r>
        <w:t>Tuesday</w:t>
      </w:r>
      <w:r>
        <w:tab/>
      </w:r>
      <w:r>
        <w:tab/>
      </w:r>
      <w:r>
        <w:tab/>
      </w:r>
      <w:r>
        <w:tab/>
        <w:t>_____________</w:t>
      </w:r>
      <w:r>
        <w:tab/>
      </w:r>
      <w:r>
        <w:tab/>
        <w:t>____________</w:t>
      </w:r>
    </w:p>
    <w:p w:rsidR="00F14192" w:rsidRDefault="00F14192" w:rsidP="00291499"/>
    <w:p w:rsidR="00F14192" w:rsidRDefault="00F14192" w:rsidP="00291499">
      <w:r>
        <w:t>Wednesday</w:t>
      </w:r>
      <w:r>
        <w:tab/>
      </w:r>
      <w:r>
        <w:tab/>
      </w:r>
      <w:r>
        <w:tab/>
      </w:r>
      <w:r>
        <w:tab/>
        <w:t>_____________</w:t>
      </w:r>
      <w:r>
        <w:tab/>
      </w:r>
      <w:r>
        <w:tab/>
        <w:t>____________</w:t>
      </w:r>
    </w:p>
    <w:p w:rsidR="00F14192" w:rsidRDefault="00F14192" w:rsidP="00291499"/>
    <w:p w:rsidR="00F14192" w:rsidRDefault="00F14192" w:rsidP="00291499">
      <w:r>
        <w:t>Thursday</w:t>
      </w:r>
      <w:r>
        <w:tab/>
      </w:r>
      <w:r>
        <w:tab/>
      </w:r>
      <w:r>
        <w:tab/>
      </w:r>
      <w:r>
        <w:tab/>
        <w:t>_____________</w:t>
      </w:r>
      <w:r>
        <w:tab/>
      </w:r>
      <w:r>
        <w:tab/>
        <w:t>____________</w:t>
      </w:r>
    </w:p>
    <w:p w:rsidR="00F14192" w:rsidRDefault="00F14192" w:rsidP="00291499"/>
    <w:p w:rsidR="00F14192" w:rsidRDefault="00F14192" w:rsidP="00291499">
      <w:r>
        <w:t>Friday</w:t>
      </w:r>
      <w:r>
        <w:tab/>
      </w:r>
      <w:r>
        <w:tab/>
      </w:r>
      <w:r>
        <w:tab/>
      </w:r>
      <w:r>
        <w:tab/>
      </w:r>
      <w:r>
        <w:tab/>
        <w:t>_____________</w:t>
      </w:r>
      <w:r>
        <w:tab/>
      </w:r>
      <w:r>
        <w:tab/>
        <w:t>____________</w:t>
      </w:r>
    </w:p>
    <w:p w:rsidR="00F14192" w:rsidRDefault="00F14192" w:rsidP="00291499"/>
    <w:p w:rsidR="00F14192" w:rsidRDefault="00F14192" w:rsidP="00291499">
      <w:r>
        <w:t>Saturday</w:t>
      </w:r>
      <w:r>
        <w:tab/>
      </w:r>
      <w:r>
        <w:tab/>
      </w:r>
      <w:r>
        <w:tab/>
      </w:r>
      <w:r>
        <w:tab/>
        <w:t>_____________</w:t>
      </w:r>
      <w:r>
        <w:tab/>
      </w:r>
      <w:r>
        <w:tab/>
        <w:t>____________</w:t>
      </w:r>
    </w:p>
    <w:p w:rsidR="00F14192" w:rsidRDefault="00F14192" w:rsidP="00291499"/>
    <w:p w:rsidR="00F14192" w:rsidRDefault="00F14192" w:rsidP="00291499">
      <w:r>
        <w:t>Sunday</w:t>
      </w:r>
      <w:r>
        <w:tab/>
      </w:r>
      <w:r>
        <w:tab/>
      </w:r>
      <w:r>
        <w:tab/>
      </w:r>
      <w:r>
        <w:tab/>
      </w:r>
      <w:r>
        <w:tab/>
        <w:t>_____________</w:t>
      </w:r>
      <w:r>
        <w:tab/>
      </w:r>
      <w:r>
        <w:tab/>
        <w:t>____________</w:t>
      </w:r>
    </w:p>
    <w:p w:rsidR="00F14192" w:rsidRDefault="00F14192" w:rsidP="00291499"/>
    <w:p w:rsidR="00F14192" w:rsidRDefault="00F14192" w:rsidP="00291499">
      <w:r>
        <w:t>I drive in the course of my employment:</w:t>
      </w:r>
      <w:r>
        <w:tab/>
        <w:t>YES _____</w:t>
      </w:r>
      <w:r>
        <w:tab/>
        <w:t>NO _____</w:t>
      </w:r>
    </w:p>
    <w:p w:rsidR="00F14192" w:rsidRDefault="00F14192" w:rsidP="00291499"/>
    <w:p w:rsidR="00F14192" w:rsidRDefault="00F14192" w:rsidP="00291499">
      <w:bookmarkStart w:id="0" w:name="_GoBack"/>
      <w:bookmarkEnd w:id="0"/>
      <w:r>
        <w:t>Any additional privileges:</w:t>
      </w:r>
    </w:p>
    <w:p w:rsidR="00F14192" w:rsidRDefault="00F14192" w:rsidP="00291499"/>
    <w:p w:rsidR="00F14192" w:rsidRDefault="00F14192" w:rsidP="00291499">
      <w:r>
        <w:t>PURPOSE</w:t>
      </w:r>
      <w:r>
        <w:tab/>
      </w:r>
      <w:r>
        <w:tab/>
      </w:r>
      <w:r>
        <w:tab/>
        <w:t>LOCATION</w:t>
      </w:r>
      <w:r>
        <w:tab/>
      </w:r>
      <w:r>
        <w:tab/>
        <w:t>DATE</w:t>
      </w:r>
      <w:r>
        <w:tab/>
      </w:r>
      <w:r>
        <w:tab/>
      </w:r>
      <w:r>
        <w:tab/>
        <w:t>TIME</w:t>
      </w:r>
    </w:p>
    <w:p w:rsidR="00F14192" w:rsidRDefault="00F14192" w:rsidP="002914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7"/>
        <w:gridCol w:w="2337"/>
        <w:gridCol w:w="2338"/>
        <w:gridCol w:w="2338"/>
      </w:tblGrid>
      <w:tr w:rsidR="00F14192" w:rsidRPr="002B00D7" w:rsidTr="002B00D7">
        <w:tc>
          <w:tcPr>
            <w:tcW w:w="2337" w:type="dxa"/>
          </w:tcPr>
          <w:p w:rsidR="00F14192" w:rsidRPr="002B00D7" w:rsidRDefault="00F14192" w:rsidP="00291499"/>
        </w:tc>
        <w:tc>
          <w:tcPr>
            <w:tcW w:w="2337" w:type="dxa"/>
          </w:tcPr>
          <w:p w:rsidR="00F14192" w:rsidRPr="002B00D7" w:rsidRDefault="00F14192" w:rsidP="00291499"/>
        </w:tc>
        <w:tc>
          <w:tcPr>
            <w:tcW w:w="2338" w:type="dxa"/>
          </w:tcPr>
          <w:p w:rsidR="00F14192" w:rsidRPr="002B00D7" w:rsidRDefault="00F14192" w:rsidP="00291499"/>
        </w:tc>
        <w:tc>
          <w:tcPr>
            <w:tcW w:w="2338" w:type="dxa"/>
          </w:tcPr>
          <w:p w:rsidR="00F14192" w:rsidRPr="002B00D7" w:rsidRDefault="00F14192" w:rsidP="00291499"/>
          <w:p w:rsidR="00F14192" w:rsidRPr="002B00D7" w:rsidRDefault="00F14192" w:rsidP="00291499"/>
          <w:p w:rsidR="00F14192" w:rsidRPr="002B00D7" w:rsidRDefault="00F14192" w:rsidP="00291499"/>
        </w:tc>
      </w:tr>
      <w:tr w:rsidR="00F14192" w:rsidRPr="002B00D7" w:rsidTr="002B00D7">
        <w:tc>
          <w:tcPr>
            <w:tcW w:w="2337" w:type="dxa"/>
          </w:tcPr>
          <w:p w:rsidR="00F14192" w:rsidRPr="002B00D7" w:rsidRDefault="00F14192" w:rsidP="00291499"/>
        </w:tc>
        <w:tc>
          <w:tcPr>
            <w:tcW w:w="2337" w:type="dxa"/>
          </w:tcPr>
          <w:p w:rsidR="00F14192" w:rsidRPr="002B00D7" w:rsidRDefault="00F14192" w:rsidP="00291499"/>
        </w:tc>
        <w:tc>
          <w:tcPr>
            <w:tcW w:w="2338" w:type="dxa"/>
          </w:tcPr>
          <w:p w:rsidR="00F14192" w:rsidRPr="002B00D7" w:rsidRDefault="00F14192" w:rsidP="00291499"/>
        </w:tc>
        <w:tc>
          <w:tcPr>
            <w:tcW w:w="2338" w:type="dxa"/>
          </w:tcPr>
          <w:p w:rsidR="00F14192" w:rsidRPr="002B00D7" w:rsidRDefault="00F14192" w:rsidP="00291499"/>
          <w:p w:rsidR="00F14192" w:rsidRPr="002B00D7" w:rsidRDefault="00F14192" w:rsidP="00291499"/>
          <w:p w:rsidR="00F14192" w:rsidRPr="002B00D7" w:rsidRDefault="00F14192" w:rsidP="00291499"/>
        </w:tc>
      </w:tr>
      <w:tr w:rsidR="00F14192" w:rsidRPr="002B00D7" w:rsidTr="002B00D7">
        <w:tc>
          <w:tcPr>
            <w:tcW w:w="2337" w:type="dxa"/>
          </w:tcPr>
          <w:p w:rsidR="00F14192" w:rsidRPr="002B00D7" w:rsidRDefault="00F14192" w:rsidP="00291499"/>
        </w:tc>
        <w:tc>
          <w:tcPr>
            <w:tcW w:w="2337" w:type="dxa"/>
          </w:tcPr>
          <w:p w:rsidR="00F14192" w:rsidRPr="002B00D7" w:rsidRDefault="00F14192" w:rsidP="00291499"/>
        </w:tc>
        <w:tc>
          <w:tcPr>
            <w:tcW w:w="2338" w:type="dxa"/>
          </w:tcPr>
          <w:p w:rsidR="00F14192" w:rsidRPr="002B00D7" w:rsidRDefault="00F14192" w:rsidP="00291499"/>
        </w:tc>
        <w:tc>
          <w:tcPr>
            <w:tcW w:w="2338" w:type="dxa"/>
          </w:tcPr>
          <w:p w:rsidR="00F14192" w:rsidRPr="002B00D7" w:rsidRDefault="00F14192" w:rsidP="00291499"/>
          <w:p w:rsidR="00F14192" w:rsidRPr="002B00D7" w:rsidRDefault="00F14192" w:rsidP="00291499"/>
          <w:p w:rsidR="00F14192" w:rsidRPr="002B00D7" w:rsidRDefault="00F14192" w:rsidP="00291499"/>
        </w:tc>
      </w:tr>
      <w:tr w:rsidR="00F14192" w:rsidRPr="002B00D7" w:rsidTr="002B00D7">
        <w:tc>
          <w:tcPr>
            <w:tcW w:w="2337" w:type="dxa"/>
          </w:tcPr>
          <w:p w:rsidR="00F14192" w:rsidRPr="002B00D7" w:rsidRDefault="00F14192" w:rsidP="00291499"/>
        </w:tc>
        <w:tc>
          <w:tcPr>
            <w:tcW w:w="2337" w:type="dxa"/>
          </w:tcPr>
          <w:p w:rsidR="00F14192" w:rsidRPr="002B00D7" w:rsidRDefault="00F14192" w:rsidP="00291499"/>
        </w:tc>
        <w:tc>
          <w:tcPr>
            <w:tcW w:w="2338" w:type="dxa"/>
          </w:tcPr>
          <w:p w:rsidR="00F14192" w:rsidRPr="002B00D7" w:rsidRDefault="00F14192" w:rsidP="00291499"/>
        </w:tc>
        <w:tc>
          <w:tcPr>
            <w:tcW w:w="2338" w:type="dxa"/>
          </w:tcPr>
          <w:p w:rsidR="00F14192" w:rsidRPr="002B00D7" w:rsidRDefault="00F14192" w:rsidP="00291499"/>
          <w:p w:rsidR="00F14192" w:rsidRPr="002B00D7" w:rsidRDefault="00F14192" w:rsidP="00291499"/>
          <w:p w:rsidR="00F14192" w:rsidRPr="002B00D7" w:rsidRDefault="00F14192" w:rsidP="00291499"/>
        </w:tc>
      </w:tr>
      <w:tr w:rsidR="00F14192" w:rsidRPr="002B00D7" w:rsidTr="002B00D7">
        <w:tc>
          <w:tcPr>
            <w:tcW w:w="2337" w:type="dxa"/>
          </w:tcPr>
          <w:p w:rsidR="00F14192" w:rsidRPr="002B00D7" w:rsidRDefault="00F14192" w:rsidP="00291499"/>
        </w:tc>
        <w:tc>
          <w:tcPr>
            <w:tcW w:w="2337" w:type="dxa"/>
          </w:tcPr>
          <w:p w:rsidR="00F14192" w:rsidRPr="002B00D7" w:rsidRDefault="00F14192" w:rsidP="00291499"/>
        </w:tc>
        <w:tc>
          <w:tcPr>
            <w:tcW w:w="2338" w:type="dxa"/>
          </w:tcPr>
          <w:p w:rsidR="00F14192" w:rsidRPr="002B00D7" w:rsidRDefault="00F14192" w:rsidP="00291499"/>
        </w:tc>
        <w:tc>
          <w:tcPr>
            <w:tcW w:w="2338" w:type="dxa"/>
          </w:tcPr>
          <w:p w:rsidR="00F14192" w:rsidRPr="002B00D7" w:rsidRDefault="00F14192" w:rsidP="00291499"/>
          <w:p w:rsidR="00F14192" w:rsidRPr="002B00D7" w:rsidRDefault="00F14192" w:rsidP="00291499"/>
          <w:p w:rsidR="00F14192" w:rsidRPr="002B00D7" w:rsidRDefault="00F14192" w:rsidP="00291499"/>
        </w:tc>
      </w:tr>
      <w:tr w:rsidR="00F14192" w:rsidRPr="002B00D7" w:rsidTr="002B00D7">
        <w:tc>
          <w:tcPr>
            <w:tcW w:w="2337" w:type="dxa"/>
          </w:tcPr>
          <w:p w:rsidR="00F14192" w:rsidRPr="002B00D7" w:rsidRDefault="00F14192" w:rsidP="00291499"/>
        </w:tc>
        <w:tc>
          <w:tcPr>
            <w:tcW w:w="2337" w:type="dxa"/>
          </w:tcPr>
          <w:p w:rsidR="00F14192" w:rsidRPr="002B00D7" w:rsidRDefault="00F14192" w:rsidP="00291499"/>
        </w:tc>
        <w:tc>
          <w:tcPr>
            <w:tcW w:w="2338" w:type="dxa"/>
          </w:tcPr>
          <w:p w:rsidR="00F14192" w:rsidRPr="002B00D7" w:rsidRDefault="00F14192" w:rsidP="00291499"/>
        </w:tc>
        <w:tc>
          <w:tcPr>
            <w:tcW w:w="2338" w:type="dxa"/>
          </w:tcPr>
          <w:p w:rsidR="00F14192" w:rsidRPr="002B00D7" w:rsidRDefault="00F14192" w:rsidP="00291499"/>
          <w:p w:rsidR="00F14192" w:rsidRPr="002B00D7" w:rsidRDefault="00F14192" w:rsidP="00291499"/>
          <w:p w:rsidR="00F14192" w:rsidRPr="002B00D7" w:rsidRDefault="00F14192" w:rsidP="00291499"/>
        </w:tc>
      </w:tr>
      <w:tr w:rsidR="00F14192" w:rsidRPr="002B00D7" w:rsidTr="002B00D7">
        <w:tc>
          <w:tcPr>
            <w:tcW w:w="2337" w:type="dxa"/>
          </w:tcPr>
          <w:p w:rsidR="00F14192" w:rsidRPr="002B00D7" w:rsidRDefault="00F14192" w:rsidP="00291499"/>
        </w:tc>
        <w:tc>
          <w:tcPr>
            <w:tcW w:w="2337" w:type="dxa"/>
          </w:tcPr>
          <w:p w:rsidR="00F14192" w:rsidRPr="002B00D7" w:rsidRDefault="00F14192" w:rsidP="00291499"/>
        </w:tc>
        <w:tc>
          <w:tcPr>
            <w:tcW w:w="2338" w:type="dxa"/>
          </w:tcPr>
          <w:p w:rsidR="00F14192" w:rsidRPr="002B00D7" w:rsidRDefault="00F14192" w:rsidP="00291499"/>
        </w:tc>
        <w:tc>
          <w:tcPr>
            <w:tcW w:w="2338" w:type="dxa"/>
          </w:tcPr>
          <w:p w:rsidR="00F14192" w:rsidRPr="002B00D7" w:rsidRDefault="00F14192" w:rsidP="00291499"/>
          <w:p w:rsidR="00F14192" w:rsidRPr="002B00D7" w:rsidRDefault="00F14192" w:rsidP="00291499"/>
          <w:p w:rsidR="00F14192" w:rsidRPr="002B00D7" w:rsidRDefault="00F14192" w:rsidP="00291499"/>
        </w:tc>
      </w:tr>
    </w:tbl>
    <w:p w:rsidR="00F14192" w:rsidRDefault="00F14192" w:rsidP="00291499"/>
    <w:p w:rsidR="00F14192" w:rsidRDefault="00F14192" w:rsidP="00291499"/>
    <w:p w:rsidR="00F14192" w:rsidRDefault="00F14192" w:rsidP="00291499">
      <w:r>
        <w:t xml:space="preserve">I understand limited driving privileges will be granted conditional upon (1) all pertinent schedules must be carried with me at all times, (2) insurance must be maintained at all times, and (3) compliance with Community Control Supervision. If conditions are not met, limited driving privileges may be revoked at any time. </w:t>
      </w:r>
    </w:p>
    <w:p w:rsidR="00F14192" w:rsidRDefault="00F14192" w:rsidP="00291499"/>
    <w:p w:rsidR="00F14192" w:rsidRDefault="00F14192" w:rsidP="00291499">
      <w:r>
        <w:t>________________________________________</w:t>
      </w:r>
      <w:r>
        <w:tab/>
      </w:r>
      <w:r>
        <w:tab/>
      </w:r>
      <w:r>
        <w:tab/>
        <w:t>________________________</w:t>
      </w:r>
    </w:p>
    <w:p w:rsidR="00F14192" w:rsidRDefault="00F14192" w:rsidP="00291499">
      <w:r>
        <w:t>DEFENDANT SIGNATURE</w:t>
      </w:r>
      <w:r>
        <w:tab/>
      </w:r>
      <w:r>
        <w:tab/>
      </w:r>
      <w:r>
        <w:tab/>
      </w:r>
      <w:r>
        <w:tab/>
      </w:r>
      <w:r>
        <w:tab/>
      </w:r>
      <w:r>
        <w:tab/>
        <w:t>DATE</w:t>
      </w:r>
    </w:p>
    <w:p w:rsidR="00F14192" w:rsidRDefault="00F14192" w:rsidP="00291499"/>
    <w:p w:rsidR="00F14192" w:rsidRDefault="00F14192" w:rsidP="00291499"/>
    <w:p w:rsidR="00F14192" w:rsidRDefault="00F14192" w:rsidP="00291499">
      <w:pPr>
        <w:pBdr>
          <w:top w:val="single" w:sz="12" w:space="1" w:color="auto"/>
          <w:bottom w:val="single" w:sz="12" w:space="1" w:color="auto"/>
        </w:pBdr>
      </w:pPr>
      <w:r>
        <w:t>ADDRESS</w:t>
      </w:r>
    </w:p>
    <w:p w:rsidR="00F14192" w:rsidRDefault="00F14192" w:rsidP="00291499">
      <w:pPr>
        <w:pBdr>
          <w:top w:val="single" w:sz="12" w:space="1" w:color="auto"/>
          <w:bottom w:val="single" w:sz="12" w:space="1" w:color="auto"/>
        </w:pBdr>
      </w:pPr>
    </w:p>
    <w:p w:rsidR="00F14192" w:rsidRDefault="00F14192" w:rsidP="00291499">
      <w:r>
        <w:t>PHONE</w:t>
      </w:r>
    </w:p>
    <w:sectPr w:rsidR="00F14192" w:rsidSect="00C53DCA">
      <w:pgSz w:w="12240" w:h="15840"/>
      <w:pgMar w:top="1440" w:right="1440" w:bottom="1440" w:left="144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1499"/>
    <w:rsid w:val="00091E89"/>
    <w:rsid w:val="00291499"/>
    <w:rsid w:val="002B00D7"/>
    <w:rsid w:val="002F74C9"/>
    <w:rsid w:val="003F0585"/>
    <w:rsid w:val="0047305F"/>
    <w:rsid w:val="004804F3"/>
    <w:rsid w:val="005A473B"/>
    <w:rsid w:val="005C5D5A"/>
    <w:rsid w:val="00606443"/>
    <w:rsid w:val="00772DA2"/>
    <w:rsid w:val="00781C67"/>
    <w:rsid w:val="0079748B"/>
    <w:rsid w:val="009A5E4E"/>
    <w:rsid w:val="009E0F9B"/>
    <w:rsid w:val="00A82F78"/>
    <w:rsid w:val="00A91651"/>
    <w:rsid w:val="00AE3411"/>
    <w:rsid w:val="00B20847"/>
    <w:rsid w:val="00C53DCA"/>
    <w:rsid w:val="00D85FD3"/>
    <w:rsid w:val="00EC226F"/>
    <w:rsid w:val="00F14192"/>
    <w:rsid w:val="00F749DB"/>
    <w:rsid w:val="00FD1F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651"/>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804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2</Pages>
  <Words>247</Words>
  <Characters>1413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DRIVING PRIVILEGES</dc:title>
  <dc:subject/>
  <dc:creator>Microsoft Office User</dc:creator>
  <cp:keywords/>
  <dc:description/>
  <cp:lastModifiedBy>Andrea McGannon</cp:lastModifiedBy>
  <cp:revision>6</cp:revision>
  <cp:lastPrinted>2022-02-16T16:50:00Z</cp:lastPrinted>
  <dcterms:created xsi:type="dcterms:W3CDTF">2022-02-16T13:31:00Z</dcterms:created>
  <dcterms:modified xsi:type="dcterms:W3CDTF">2022-04-26T12:43:00Z</dcterms:modified>
</cp:coreProperties>
</file>